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73" w:rsidRDefault="00A22D73" w:rsidP="00052800">
      <w:pPr>
        <w:widowControl/>
        <w:shd w:val="clear" w:color="auto" w:fill="FFFFFF"/>
        <w:suppressAutoHyphens w:val="0"/>
        <w:jc w:val="center"/>
        <w:textAlignment w:val="auto"/>
        <w:rPr>
          <w:b/>
          <w:color w:val="4F81BD"/>
          <w:sz w:val="22"/>
          <w:szCs w:val="22"/>
        </w:rPr>
      </w:pPr>
      <w:bookmarkStart w:id="0" w:name="_GoBack"/>
      <w:bookmarkEnd w:id="0"/>
    </w:p>
    <w:p w:rsidR="00A22D73" w:rsidRDefault="00A22D73" w:rsidP="00052800">
      <w:pPr>
        <w:widowControl/>
        <w:shd w:val="clear" w:color="auto" w:fill="FFFFFF"/>
        <w:suppressAutoHyphens w:val="0"/>
        <w:jc w:val="center"/>
        <w:textAlignment w:val="auto"/>
        <w:rPr>
          <w:b/>
          <w:color w:val="4F81BD"/>
          <w:sz w:val="22"/>
          <w:szCs w:val="22"/>
        </w:rPr>
      </w:pPr>
    </w:p>
    <w:p w:rsidR="00A74E4D" w:rsidRDefault="00A74E4D" w:rsidP="002332F5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MEK-ART MEKANİK TASARIM MÜHENDİSLİK MÜŞAVİRLİK İNŞAAT TAAHHÜT </w:t>
      </w:r>
    </w:p>
    <w:p w:rsidR="002332F5" w:rsidRPr="002332F5" w:rsidRDefault="002332F5" w:rsidP="002332F5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b/>
          <w:bCs/>
          <w:sz w:val="22"/>
          <w:szCs w:val="22"/>
        </w:rPr>
      </w:pPr>
      <w:r w:rsidRPr="002332F5">
        <w:rPr>
          <w:b/>
          <w:bCs/>
          <w:sz w:val="22"/>
          <w:szCs w:val="22"/>
        </w:rPr>
        <w:t>SANAYİ  VE TİCARET LİMİTED ŞİRKETİ</w:t>
      </w:r>
    </w:p>
    <w:p w:rsidR="00977A54" w:rsidRPr="00803C27" w:rsidRDefault="00C722C4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 w:bidi="ar-SA"/>
        </w:rPr>
      </w:pPr>
      <w:r w:rsidRPr="00803C27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 w:bidi="ar-SA"/>
        </w:rPr>
        <w:t>KAMERA KAYIT SİSTEMLERİ AYDINLATMA METNİ</w:t>
      </w:r>
    </w:p>
    <w:p w:rsidR="00E321C7" w:rsidRPr="006829EC" w:rsidRDefault="00E321C7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color w:val="4F81BD"/>
          <w:sz w:val="22"/>
          <w:szCs w:val="22"/>
        </w:rPr>
      </w:pPr>
    </w:p>
    <w:p w:rsidR="006829EC" w:rsidRPr="00E321C7" w:rsidRDefault="006829EC" w:rsidP="00E93183">
      <w:pPr>
        <w:spacing w:before="240" w:after="120"/>
        <w:jc w:val="both"/>
      </w:pPr>
      <w:r w:rsidRPr="00E321C7">
        <w:t>Bu aydınlatma metni, 6698 sayılı Kişisel Verilerin Korunması Kanununun (“Kanun”) 10 uncu maddesi ile Aydınlatma Yükümlülüğünün Yerine Getirilmesinde Uyulacak Usul ve Esaslar Hakkında Tebliğ kapsamında veri sorumlusu sıfatıyla, aşağıda bilgileri bulunan</w:t>
      </w:r>
      <w:r w:rsidR="009D4964">
        <w:t xml:space="preserve"> </w:t>
      </w:r>
      <w:r w:rsidR="00A74E4D">
        <w:t xml:space="preserve">MEK-ART MEKANİK TASARIM MÜHENDİSLİK MÜŞAVİRLİK İNŞAAT TAAHHÜT </w:t>
      </w:r>
      <w:r w:rsidR="002332F5">
        <w:t xml:space="preserve">SANAYİ VE TİCARET LİMİTED ŞİRKETİ </w:t>
      </w:r>
      <w:r w:rsidRPr="00E321C7">
        <w:t>(</w:t>
      </w:r>
      <w:r w:rsidR="009D4964">
        <w:t>“</w:t>
      </w:r>
      <w:r w:rsidR="005D5264">
        <w:t>Mek-Art</w:t>
      </w:r>
      <w:r w:rsidRPr="00E321C7">
        <w:rPr>
          <w:b/>
          <w:bCs/>
        </w:rPr>
        <w:t>”</w:t>
      </w:r>
      <w:r w:rsidRPr="00E321C7">
        <w:t xml:space="preserve">) tarafından hazırlanmıştır. 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829EC" w:rsidRPr="00E321C7" w:rsidTr="006829EC">
        <w:trPr>
          <w:jc w:val="center"/>
        </w:trPr>
        <w:tc>
          <w:tcPr>
            <w:tcW w:w="8859" w:type="dxa"/>
            <w:shd w:val="clear" w:color="auto" w:fill="auto"/>
            <w:hideMark/>
          </w:tcPr>
          <w:p w:rsidR="006829EC" w:rsidRPr="00693EF0" w:rsidRDefault="006829EC" w:rsidP="00693EF0">
            <w:pPr>
              <w:rPr>
                <w:rFonts w:cs="Times New Roman"/>
                <w:b/>
                <w:bCs/>
              </w:rPr>
            </w:pPr>
            <w:r w:rsidRPr="00E321C7">
              <w:rPr>
                <w:rFonts w:eastAsia="Times New Roman"/>
                <w:b/>
              </w:rPr>
              <w:t xml:space="preserve">MERSİS Numarası: </w:t>
            </w:r>
            <w:r w:rsidR="002332F5">
              <w:rPr>
                <w:rFonts w:cs="Times New Roman"/>
                <w:b/>
                <w:bCs/>
              </w:rPr>
              <w:t xml:space="preserve"> </w:t>
            </w:r>
            <w:r w:rsidR="00A74E4D" w:rsidRPr="00A74E4D">
              <w:rPr>
                <w:rFonts w:cs="Times New Roman"/>
                <w:b/>
                <w:bCs/>
              </w:rPr>
              <w:t>0614 0409 6390 0013</w:t>
            </w:r>
          </w:p>
        </w:tc>
      </w:tr>
      <w:tr w:rsidR="006829EC" w:rsidRPr="00E321C7" w:rsidTr="006829EC">
        <w:trPr>
          <w:trHeight w:val="248"/>
          <w:jc w:val="center"/>
        </w:trPr>
        <w:tc>
          <w:tcPr>
            <w:tcW w:w="8859" w:type="dxa"/>
            <w:shd w:val="clear" w:color="auto" w:fill="auto"/>
            <w:hideMark/>
          </w:tcPr>
          <w:p w:rsidR="006829EC" w:rsidRPr="00693EF0" w:rsidRDefault="006829EC" w:rsidP="00693EF0">
            <w:pPr>
              <w:rPr>
                <w:rFonts w:cs="Times New Roman"/>
                <w:b/>
                <w:bCs/>
              </w:rPr>
            </w:pPr>
            <w:r w:rsidRPr="00E321C7">
              <w:rPr>
                <w:rFonts w:eastAsia="Times New Roman"/>
                <w:b/>
              </w:rPr>
              <w:t xml:space="preserve">Adresi: </w:t>
            </w:r>
            <w:r w:rsidR="00A74E4D">
              <w:rPr>
                <w:rFonts w:eastAsia="Times New Roman"/>
                <w:b/>
              </w:rPr>
              <w:t>İLKBAHAR MAH. 603. SK. NO: 1/8 YILDIZ/ÇANKAYA/ANKARA</w:t>
            </w:r>
          </w:p>
        </w:tc>
      </w:tr>
      <w:tr w:rsidR="006829EC" w:rsidRPr="00E321C7" w:rsidTr="006829EC">
        <w:trPr>
          <w:jc w:val="center"/>
        </w:trPr>
        <w:tc>
          <w:tcPr>
            <w:tcW w:w="8859" w:type="dxa"/>
            <w:shd w:val="clear" w:color="auto" w:fill="auto"/>
            <w:hideMark/>
          </w:tcPr>
          <w:p w:rsidR="006829EC" w:rsidRPr="00E321C7" w:rsidRDefault="006829EC" w:rsidP="00A74E4D">
            <w:pPr>
              <w:spacing w:after="120"/>
              <w:contextualSpacing/>
              <w:rPr>
                <w:rFonts w:eastAsia="Times New Roman"/>
              </w:rPr>
            </w:pPr>
            <w:r w:rsidRPr="00E321C7">
              <w:rPr>
                <w:rFonts w:eastAsia="Times New Roman"/>
                <w:b/>
              </w:rPr>
              <w:t>Telefon:</w:t>
            </w:r>
            <w:r w:rsidRPr="00E321C7">
              <w:rPr>
                <w:rFonts w:eastAsia="Times New Roman"/>
              </w:rPr>
              <w:t xml:space="preserve"> </w:t>
            </w:r>
            <w:r w:rsidR="00A74E4D">
              <w:rPr>
                <w:rFonts w:eastAsia="Times New Roman"/>
              </w:rPr>
              <w:t xml:space="preserve">0312 490 30 02 </w:t>
            </w:r>
            <w:r w:rsidR="002332F5">
              <w:rPr>
                <w:rFonts w:cs="Times New Roman"/>
                <w:b/>
                <w:bCs/>
              </w:rPr>
              <w:t xml:space="preserve"> </w:t>
            </w:r>
            <w:r w:rsidRPr="00E321C7">
              <w:rPr>
                <w:rFonts w:eastAsia="Times New Roman"/>
                <w:b/>
              </w:rPr>
              <w:t xml:space="preserve">E-mail: </w:t>
            </w:r>
            <w:r w:rsidR="002332F5">
              <w:rPr>
                <w:rFonts w:eastAsia="Times New Roman"/>
                <w:b/>
              </w:rPr>
              <w:t>info</w:t>
            </w:r>
            <w:r w:rsidR="00693EF0">
              <w:rPr>
                <w:rFonts w:eastAsia="Times New Roman"/>
                <w:b/>
              </w:rPr>
              <w:t>@</w:t>
            </w:r>
            <w:r w:rsidR="00A74E4D">
              <w:rPr>
                <w:rFonts w:eastAsia="Times New Roman"/>
                <w:b/>
              </w:rPr>
              <w:t>mekart.com</w:t>
            </w:r>
            <w:r w:rsidRPr="00E321C7">
              <w:rPr>
                <w:rFonts w:eastAsia="Times New Roman"/>
              </w:rPr>
              <w:fldChar w:fldCharType="begin"/>
            </w:r>
            <w:r w:rsidRPr="00E321C7">
              <w:rPr>
                <w:rFonts w:eastAsia="Times New Roman"/>
              </w:rPr>
              <w:instrText xml:space="preserve"> MERGEFIELD E_Posta </w:instrText>
            </w:r>
            <w:r w:rsidRPr="00E321C7">
              <w:rPr>
                <w:rFonts w:eastAsia="Times New Roman"/>
              </w:rPr>
              <w:fldChar w:fldCharType="separate"/>
            </w:r>
            <w:r w:rsidRPr="00E321C7">
              <w:rPr>
                <w:rFonts w:eastAsia="Times New Roman"/>
              </w:rPr>
              <w:fldChar w:fldCharType="end"/>
            </w:r>
          </w:p>
        </w:tc>
      </w:tr>
    </w:tbl>
    <w:p w:rsidR="00164746" w:rsidRPr="00803C27" w:rsidRDefault="00A74E4D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  <w:rPr>
          <w:color w:val="000000"/>
        </w:rPr>
      </w:pPr>
      <w:r>
        <w:rPr>
          <w:rFonts w:eastAsia="Times New Roman" w:cs="Times New Roman"/>
          <w:color w:val="000000"/>
          <w:kern w:val="0"/>
          <w:lang w:eastAsia="tr-TR" w:bidi="ar-SA"/>
        </w:rPr>
        <w:t>Mek-art Mekanik Tasarım Mühendislik Müşavirlik İnşaat Taahhüt</w:t>
      </w:r>
      <w:r w:rsidR="002332F5">
        <w:rPr>
          <w:rFonts w:eastAsia="Times New Roman" w:cs="Times New Roman"/>
          <w:color w:val="000000"/>
          <w:kern w:val="0"/>
          <w:lang w:eastAsia="tr-TR" w:bidi="ar-SA"/>
        </w:rPr>
        <w:t xml:space="preserve"> Sanayi ve Ticaret Limited Şirk</w:t>
      </w:r>
      <w:r>
        <w:rPr>
          <w:rFonts w:eastAsia="Times New Roman" w:cs="Times New Roman"/>
          <w:color w:val="000000"/>
          <w:kern w:val="0"/>
          <w:lang w:eastAsia="tr-TR" w:bidi="ar-SA"/>
        </w:rPr>
        <w:t>e</w:t>
      </w:r>
      <w:r w:rsidR="002332F5">
        <w:rPr>
          <w:rFonts w:eastAsia="Times New Roman" w:cs="Times New Roman"/>
          <w:color w:val="000000"/>
          <w:kern w:val="0"/>
          <w:lang w:eastAsia="tr-TR" w:bidi="ar-SA"/>
        </w:rPr>
        <w:t>ti</w:t>
      </w:r>
      <w:r w:rsidR="00693EF0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B936D6" w:rsidRPr="00803C27">
        <w:rPr>
          <w:rFonts w:eastAsia="Times New Roman" w:cs="Times New Roman"/>
          <w:color w:val="000000"/>
          <w:kern w:val="0"/>
          <w:lang w:eastAsia="tr-TR" w:bidi="ar-SA"/>
        </w:rPr>
        <w:t>içerisinde belli konumlarda bulunan sesli ve/veya görüntülü kamera kayıtları</w:t>
      </w:r>
      <w:r w:rsidR="006829EC" w:rsidRPr="00803C27">
        <w:rPr>
          <w:rFonts w:eastAsia="Times New Roman" w:cs="Times New Roman"/>
          <w:color w:val="000000"/>
          <w:kern w:val="0"/>
          <w:lang w:eastAsia="tr-TR" w:bidi="ar-SA"/>
        </w:rPr>
        <w:t>nı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:</w:t>
      </w:r>
      <w:r w:rsidR="006829EC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Fizi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k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sel </w:t>
      </w:r>
      <w:r w:rsidR="00E321C7" w:rsidRPr="00803C27">
        <w:rPr>
          <w:rFonts w:eastAsia="Times New Roman" w:cs="Times New Roman"/>
          <w:color w:val="000000"/>
          <w:kern w:val="0"/>
          <w:lang w:eastAsia="tr-TR" w:bidi="ar-SA"/>
        </w:rPr>
        <w:t>mekân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 güvenliğinin temini, iş sağlığı/ </w:t>
      </w:r>
      <w:r w:rsidR="0077620F" w:rsidRPr="00803C27">
        <w:rPr>
          <w:rFonts w:eastAsia="Times New Roman" w:cs="Times New Roman"/>
          <w:color w:val="000000"/>
          <w:kern w:val="0"/>
          <w:lang w:eastAsia="tr-TR" w:bidi="ar-SA"/>
        </w:rPr>
        <w:t>g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üvenliği faaliyetlerinin yürütülmesi, performans değe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r</w:t>
      </w:r>
      <w:r w:rsidR="00164746" w:rsidRPr="00803C27">
        <w:rPr>
          <w:rFonts w:eastAsia="Times New Roman" w:cs="Times New Roman"/>
          <w:color w:val="000000"/>
          <w:kern w:val="0"/>
          <w:lang w:eastAsia="tr-TR" w:bidi="ar-SA"/>
        </w:rPr>
        <w:t>lendirme süreçlerinin yürütülmesi, yetkili kişi, kurum ve kuruluşlara bilgi verilmesi a</w:t>
      </w:r>
      <w:r w:rsidR="008133C5" w:rsidRPr="00803C27">
        <w:rPr>
          <w:color w:val="000000"/>
        </w:rPr>
        <w:t>macıyla</w:t>
      </w:r>
      <w:r w:rsidR="00C021DC" w:rsidRPr="00803C27">
        <w:rPr>
          <w:color w:val="000000"/>
        </w:rPr>
        <w:t xml:space="preserve"> işl</w:t>
      </w:r>
      <w:r w:rsidR="00C021DC" w:rsidRPr="00803C27">
        <w:rPr>
          <w:color w:val="000000"/>
        </w:rPr>
        <w:t>e</w:t>
      </w:r>
      <w:r w:rsidR="00C021DC" w:rsidRPr="00803C27">
        <w:rPr>
          <w:color w:val="000000"/>
        </w:rPr>
        <w:t>mekte</w:t>
      </w:r>
      <w:r w:rsidR="00A66AD0" w:rsidRPr="00803C27">
        <w:rPr>
          <w:color w:val="000000"/>
        </w:rPr>
        <w:t>dir</w:t>
      </w:r>
      <w:r w:rsidR="00C021DC" w:rsidRPr="00803C27">
        <w:rPr>
          <w:color w:val="000000"/>
        </w:rPr>
        <w:t>.</w:t>
      </w:r>
      <w:r w:rsidR="00164746" w:rsidRPr="00803C27">
        <w:rPr>
          <w:color w:val="000000"/>
        </w:rPr>
        <w:t xml:space="preserve"> </w:t>
      </w:r>
    </w:p>
    <w:p w:rsidR="00C021DC" w:rsidRPr="00803C27" w:rsidRDefault="00771A0A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  <w:rPr>
          <w:color w:val="000000"/>
        </w:rPr>
      </w:pPr>
      <w:r w:rsidRPr="00803C27">
        <w:rPr>
          <w:color w:val="000000"/>
        </w:rPr>
        <w:t>Güvenlik kameralarının izleme alanları, sayısı ve ne z</w:t>
      </w:r>
      <w:r w:rsidRPr="00803C27">
        <w:rPr>
          <w:color w:val="000000"/>
        </w:rPr>
        <w:t>a</w:t>
      </w:r>
      <w:r w:rsidRPr="00803C27">
        <w:rPr>
          <w:color w:val="000000"/>
        </w:rPr>
        <w:t>man izleme yapılacağı, bu amaçlara ulaşmak için uygulanmakta, kişinin mahremiyetini güvenlik amaçlarını aşan şekilde müdahale sonucu do</w:t>
      </w:r>
      <w:r w:rsidR="002332F5">
        <w:rPr>
          <w:color w:val="000000"/>
        </w:rPr>
        <w:t>ğu</w:t>
      </w:r>
      <w:r w:rsidRPr="00803C27">
        <w:rPr>
          <w:color w:val="000000"/>
        </w:rPr>
        <w:t>rabilecek alanlarda izlemeye tabi tutulmamakt</w:t>
      </w:r>
      <w:r w:rsidRPr="00803C27">
        <w:rPr>
          <w:color w:val="000000"/>
        </w:rPr>
        <w:t>a</w:t>
      </w:r>
      <w:r w:rsidRPr="00803C27">
        <w:rPr>
          <w:color w:val="000000"/>
        </w:rPr>
        <w:t>dır.</w:t>
      </w:r>
    </w:p>
    <w:p w:rsidR="00164746" w:rsidRPr="00803C27" w:rsidRDefault="00164746" w:rsidP="00052800">
      <w:pPr>
        <w:widowControl/>
        <w:shd w:val="clear" w:color="auto" w:fill="FFFFFF"/>
        <w:suppressAutoHyphens w:val="0"/>
        <w:spacing w:before="100" w:after="240"/>
        <w:jc w:val="both"/>
        <w:textAlignment w:val="auto"/>
        <w:rPr>
          <w:color w:val="000000"/>
        </w:rPr>
      </w:pPr>
      <w:r w:rsidRPr="00803C27">
        <w:rPr>
          <w:iCs/>
          <w:color w:val="000000"/>
        </w:rPr>
        <w:t>Söz konusu kişisel veriler, Kanunun 5. maddesinde belirtilen “veri sorumlusu meşru menfaati</w:t>
      </w:r>
      <w:r w:rsidR="00A66AD0" w:rsidRPr="00803C27">
        <w:rPr>
          <w:iCs/>
          <w:color w:val="000000"/>
        </w:rPr>
        <w:t>, sö</w:t>
      </w:r>
      <w:r w:rsidR="00A66AD0" w:rsidRPr="00803C27">
        <w:rPr>
          <w:iCs/>
          <w:color w:val="000000"/>
        </w:rPr>
        <w:t>z</w:t>
      </w:r>
      <w:r w:rsidR="00A66AD0" w:rsidRPr="00803C27">
        <w:rPr>
          <w:iCs/>
          <w:color w:val="000000"/>
        </w:rPr>
        <w:t>leşmenin ifası</w:t>
      </w:r>
      <w:r w:rsidRPr="00803C27">
        <w:rPr>
          <w:iCs/>
          <w:color w:val="000000"/>
        </w:rPr>
        <w:t>” hukuki sebebine dayanarak</w:t>
      </w:r>
      <w:r w:rsidR="00A66AD0" w:rsidRPr="00803C27">
        <w:rPr>
          <w:iCs/>
          <w:color w:val="000000"/>
        </w:rPr>
        <w:t xml:space="preserve">, 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işyerleri güvenliğin sağlanması, bina ve tesislerin yap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ı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lan girişlerin kontrol edilebilmesi, verimliliğinin arttırılması, iş ilişkisi içerisinde olan kişilerin h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u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kuki, ticari, teknik güvenliğinin sağlanması, iş ilişkisinin ispatlanması, iş sağlığı ve güvenliği esa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s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larının uygulanabilmesi, çalışma koşullarının belirlenmesi</w:t>
      </w:r>
      <w:r w:rsidR="00A66AD0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 faaliyetlerinden </w:t>
      </w:r>
      <w:r w:rsidR="00A66AD0" w:rsidRPr="00803C27">
        <w:rPr>
          <w:iCs/>
          <w:color w:val="000000"/>
        </w:rPr>
        <w:t>elektronik ortamda k</w:t>
      </w:r>
      <w:r w:rsidR="0077620F" w:rsidRPr="00803C27">
        <w:rPr>
          <w:iCs/>
          <w:color w:val="000000"/>
        </w:rPr>
        <w:t>a</w:t>
      </w:r>
      <w:r w:rsidR="0077620F" w:rsidRPr="00803C27">
        <w:rPr>
          <w:iCs/>
          <w:color w:val="000000"/>
        </w:rPr>
        <w:t>y</w:t>
      </w:r>
      <w:r w:rsidR="00A66AD0" w:rsidRPr="00803C27">
        <w:rPr>
          <w:iCs/>
          <w:color w:val="000000"/>
        </w:rPr>
        <w:t>dedilmekte, otomatik yolla işlenmekte olup, gerekli her türlü teknik ve idari tedbirler alınarak k</w:t>
      </w:r>
      <w:r w:rsidR="00A66AD0" w:rsidRPr="00803C27">
        <w:rPr>
          <w:iCs/>
          <w:color w:val="000000"/>
        </w:rPr>
        <w:t>o</w:t>
      </w:r>
      <w:r w:rsidR="00A66AD0" w:rsidRPr="00803C27">
        <w:rPr>
          <w:iCs/>
          <w:color w:val="000000"/>
        </w:rPr>
        <w:t>runmaktadır.</w:t>
      </w:r>
      <w:r w:rsidR="00E321C7" w:rsidRPr="00803C27">
        <w:rPr>
          <w:rFonts w:eastAsia="Times New Roman" w:cs="Times New Roman"/>
          <w:color w:val="000000"/>
          <w:kern w:val="0"/>
          <w:lang w:eastAsia="tr-TR" w:bidi="ar-SA"/>
        </w:rPr>
        <w:t xml:space="preserve"> Görüntülere yalnızca yetkili kişiler ulaşılabilmekt</w:t>
      </w:r>
      <w:r w:rsidR="00E321C7" w:rsidRPr="00803C27">
        <w:rPr>
          <w:rFonts w:eastAsia="Times New Roman" w:cs="Times New Roman"/>
          <w:color w:val="000000"/>
          <w:kern w:val="0"/>
          <w:lang w:eastAsia="tr-TR" w:bidi="ar-SA"/>
        </w:rPr>
        <w:t>e</w:t>
      </w:r>
      <w:r w:rsidR="00E321C7" w:rsidRPr="00803C27">
        <w:rPr>
          <w:rFonts w:eastAsia="Times New Roman" w:cs="Times New Roman"/>
          <w:color w:val="000000"/>
          <w:kern w:val="0"/>
          <w:lang w:eastAsia="tr-TR" w:bidi="ar-SA"/>
        </w:rPr>
        <w:t>dir.</w:t>
      </w:r>
    </w:p>
    <w:p w:rsidR="00E321C7" w:rsidRPr="00803C27" w:rsidRDefault="00E321C7" w:rsidP="00E321C7">
      <w:pPr>
        <w:widowControl/>
        <w:shd w:val="clear" w:color="auto" w:fill="FFFFFF"/>
        <w:suppressAutoHyphens w:val="0"/>
        <w:spacing w:after="240"/>
        <w:jc w:val="both"/>
        <w:textAlignment w:val="auto"/>
        <w:rPr>
          <w:rFonts w:eastAsia="Times New Roman" w:cs="Times New Roman"/>
          <w:color w:val="000000"/>
          <w:kern w:val="0"/>
          <w:lang w:eastAsia="tr-TR" w:bidi="ar-SA"/>
        </w:rPr>
      </w:pPr>
      <w:r w:rsidRPr="00803C27">
        <w:rPr>
          <w:rFonts w:eastAsia="Times New Roman" w:cs="Times New Roman"/>
          <w:color w:val="000000"/>
          <w:kern w:val="0"/>
          <w:lang w:eastAsia="tr-TR" w:bidi="ar-SA"/>
        </w:rPr>
        <w:t>Yukarıda belirlenen amaçlarla, gerçek kişiler veya özel hukuk tüzel kişileri, hissedarlar, iş ortakları, tedarikçiler, yetkili kamu kurum ve kuruluşları, yönetim kurulu üyeleri, müşteriler ile paylaşılabi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l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mektedir. Kişisel veriler hukuki uyuşmazlıkların giderilmesi veya ilgili mevzuatı gereği talep hali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n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de adli makamlar veya ilgili kolluk kuvvetlerine aktarı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l</w:t>
      </w:r>
      <w:r w:rsidRPr="00803C27">
        <w:rPr>
          <w:rFonts w:eastAsia="Times New Roman" w:cs="Times New Roman"/>
          <w:color w:val="000000"/>
          <w:kern w:val="0"/>
          <w:lang w:eastAsia="tr-TR" w:bidi="ar-SA"/>
        </w:rPr>
        <w:t>maktadır.</w:t>
      </w:r>
    </w:p>
    <w:p w:rsidR="00E321C7" w:rsidRPr="002332F5" w:rsidRDefault="00E321C7" w:rsidP="00E321C7">
      <w:pPr>
        <w:spacing w:after="120"/>
        <w:jc w:val="both"/>
        <w:rPr>
          <w:b/>
          <w:bCs/>
          <w:iCs/>
        </w:rPr>
      </w:pPr>
      <w:r w:rsidRPr="00E321C7">
        <w:rPr>
          <w:iCs/>
        </w:rPr>
        <w:t>Kanunun “</w:t>
      </w:r>
      <w:r w:rsidRPr="00E321C7">
        <w:rPr>
          <w:b/>
          <w:iCs/>
        </w:rPr>
        <w:t>İlgili kişinin hakları</w:t>
      </w:r>
      <w:r w:rsidRPr="00E321C7">
        <w:rPr>
          <w:iCs/>
        </w:rPr>
        <w:t xml:space="preserve">”nı düzenleyen 11. maddesi kapsamındaki taleplerinizi, ayrıntısını </w:t>
      </w:r>
      <w:r w:rsidR="00A74E4D">
        <w:rPr>
          <w:b/>
          <w:bCs/>
          <w:iCs/>
        </w:rPr>
        <w:t>www.mekart.com</w:t>
      </w:r>
      <w:r w:rsidR="002332F5">
        <w:rPr>
          <w:b/>
          <w:bCs/>
          <w:iCs/>
        </w:rPr>
        <w:t xml:space="preserve"> </w:t>
      </w:r>
      <w:r w:rsidRPr="00E321C7">
        <w:rPr>
          <w:iCs/>
        </w:rPr>
        <w:t>adresinde bulunan</w:t>
      </w:r>
      <w:r w:rsidR="0055763F">
        <w:rPr>
          <w:iCs/>
        </w:rPr>
        <w:t xml:space="preserve"> </w:t>
      </w:r>
      <w:r w:rsidR="00A74E4D">
        <w:rPr>
          <w:iCs/>
        </w:rPr>
        <w:t>Mek-art Mekanik Tasarım Mühendislik Müşavirlik İnşaat Taahhüt</w:t>
      </w:r>
      <w:r w:rsidR="002332F5">
        <w:rPr>
          <w:iCs/>
        </w:rPr>
        <w:t xml:space="preserve"> Sanayi ve Ticaret Limited Şirketi</w:t>
      </w:r>
      <w:r w:rsidRPr="00E321C7">
        <w:rPr>
          <w:iCs/>
        </w:rPr>
        <w:t xml:space="preserve"> Kişisel Verilerin Korunması ve İşlenmesi Politikasında düzenlendiği şekilde, Başvuru Formu’nu</w:t>
      </w:r>
      <w:r w:rsidR="0055763F">
        <w:rPr>
          <w:iCs/>
        </w:rPr>
        <w:t xml:space="preserve"> </w:t>
      </w:r>
      <w:hyperlink r:id="rId8" w:history="1">
        <w:r w:rsidR="00A74E4D" w:rsidRPr="00262313">
          <w:rPr>
            <w:rStyle w:val="Hyperlink"/>
            <w:iCs/>
          </w:rPr>
          <w:t>info@mekart.com</w:t>
        </w:r>
      </w:hyperlink>
      <w:r w:rsidR="00A74E4D">
        <w:rPr>
          <w:iCs/>
        </w:rPr>
        <w:t xml:space="preserve"> </w:t>
      </w:r>
      <w:r w:rsidR="0055763F">
        <w:rPr>
          <w:iCs/>
        </w:rPr>
        <w:t>’a</w:t>
      </w:r>
      <w:r w:rsidRPr="00E321C7">
        <w:rPr>
          <w:iCs/>
        </w:rPr>
        <w:t xml:space="preserve"> ileterek yapabilir</w:t>
      </w:r>
      <w:r w:rsidR="0055763F">
        <w:rPr>
          <w:iCs/>
        </w:rPr>
        <w:t>siniz.</w:t>
      </w:r>
    </w:p>
    <w:p w:rsidR="00E321C7" w:rsidRPr="00E321C7" w:rsidRDefault="00E321C7" w:rsidP="00052800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eastAsia="tr-TR" w:bidi="ar-SA"/>
        </w:rPr>
      </w:pPr>
    </w:p>
    <w:p w:rsidR="00A74E4D" w:rsidRDefault="00A74E4D" w:rsidP="002332F5">
      <w:pPr>
        <w:widowControl/>
        <w:shd w:val="clear" w:color="auto" w:fill="FFFFFF"/>
        <w:suppressAutoHyphens w:val="0"/>
        <w:spacing w:after="150"/>
        <w:jc w:val="right"/>
        <w:textAlignment w:val="auto"/>
        <w:rPr>
          <w:b/>
          <w:iCs/>
        </w:rPr>
      </w:pPr>
      <w:r>
        <w:rPr>
          <w:b/>
          <w:iCs/>
        </w:rPr>
        <w:t xml:space="preserve">Mek-art Mekanik Tasarım Mühendislik Müşavirlik </w:t>
      </w:r>
    </w:p>
    <w:p w:rsidR="00A747A7" w:rsidRPr="002332F5" w:rsidRDefault="00A74E4D" w:rsidP="002332F5">
      <w:pPr>
        <w:widowControl/>
        <w:shd w:val="clear" w:color="auto" w:fill="FFFFFF"/>
        <w:suppressAutoHyphens w:val="0"/>
        <w:spacing w:after="150"/>
        <w:jc w:val="right"/>
        <w:textAlignment w:val="auto"/>
        <w:rPr>
          <w:b/>
          <w:iCs/>
        </w:rPr>
      </w:pPr>
      <w:r>
        <w:rPr>
          <w:b/>
          <w:iCs/>
        </w:rPr>
        <w:t xml:space="preserve">İnşaat Taahhüt </w:t>
      </w:r>
      <w:r w:rsidR="002332F5" w:rsidRPr="002332F5">
        <w:rPr>
          <w:b/>
          <w:iCs/>
        </w:rPr>
        <w:t>Sanayi ve Ticaret Limited Şirketi</w:t>
      </w:r>
    </w:p>
    <w:sectPr w:rsidR="00A747A7" w:rsidRPr="002332F5" w:rsidSect="00A747A7">
      <w:pgSz w:w="11905" w:h="16837"/>
      <w:pgMar w:top="1134" w:right="1134" w:bottom="1276" w:left="1134" w:header="708" w:footer="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A5" w:rsidRDefault="00BB18A5">
      <w:r>
        <w:separator/>
      </w:r>
    </w:p>
  </w:endnote>
  <w:endnote w:type="continuationSeparator" w:id="0">
    <w:p w:rsidR="00BB18A5" w:rsidRDefault="00BB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A5" w:rsidRDefault="00BB18A5">
      <w:r>
        <w:rPr>
          <w:color w:val="000000"/>
        </w:rPr>
        <w:separator/>
      </w:r>
    </w:p>
  </w:footnote>
  <w:footnote w:type="continuationSeparator" w:id="0">
    <w:p w:rsidR="00BB18A5" w:rsidRDefault="00BB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3B1"/>
    <w:multiLevelType w:val="multilevel"/>
    <w:tmpl w:val="27CE7A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8CD7C5C"/>
    <w:multiLevelType w:val="multilevel"/>
    <w:tmpl w:val="37AC28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6495348"/>
    <w:multiLevelType w:val="multilevel"/>
    <w:tmpl w:val="5038D1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A54"/>
    <w:rsid w:val="00052800"/>
    <w:rsid w:val="000551C4"/>
    <w:rsid w:val="00093F3E"/>
    <w:rsid w:val="000C2B95"/>
    <w:rsid w:val="000E62D2"/>
    <w:rsid w:val="00133FC3"/>
    <w:rsid w:val="001522EB"/>
    <w:rsid w:val="001633E4"/>
    <w:rsid w:val="00164746"/>
    <w:rsid w:val="00195D17"/>
    <w:rsid w:val="001D3071"/>
    <w:rsid w:val="001D3847"/>
    <w:rsid w:val="001E5637"/>
    <w:rsid w:val="00222C94"/>
    <w:rsid w:val="00226A36"/>
    <w:rsid w:val="002332F5"/>
    <w:rsid w:val="00237BF5"/>
    <w:rsid w:val="00237CD6"/>
    <w:rsid w:val="0027334F"/>
    <w:rsid w:val="00284BF9"/>
    <w:rsid w:val="002F4451"/>
    <w:rsid w:val="00336219"/>
    <w:rsid w:val="00376FD0"/>
    <w:rsid w:val="003A389F"/>
    <w:rsid w:val="003E1F6B"/>
    <w:rsid w:val="0043352F"/>
    <w:rsid w:val="00435094"/>
    <w:rsid w:val="0044496B"/>
    <w:rsid w:val="00457CBF"/>
    <w:rsid w:val="00485C16"/>
    <w:rsid w:val="004E1B7B"/>
    <w:rsid w:val="005368FF"/>
    <w:rsid w:val="0055763F"/>
    <w:rsid w:val="005800FD"/>
    <w:rsid w:val="005B47A7"/>
    <w:rsid w:val="005C37E8"/>
    <w:rsid w:val="005C7B33"/>
    <w:rsid w:val="005D5264"/>
    <w:rsid w:val="00626763"/>
    <w:rsid w:val="0064274F"/>
    <w:rsid w:val="00677E76"/>
    <w:rsid w:val="006829EC"/>
    <w:rsid w:val="0068391C"/>
    <w:rsid w:val="00693EF0"/>
    <w:rsid w:val="006C6F24"/>
    <w:rsid w:val="00757C4A"/>
    <w:rsid w:val="00771A0A"/>
    <w:rsid w:val="0077620F"/>
    <w:rsid w:val="007D4C9A"/>
    <w:rsid w:val="008000DC"/>
    <w:rsid w:val="00803C27"/>
    <w:rsid w:val="008133C5"/>
    <w:rsid w:val="008176F9"/>
    <w:rsid w:val="00866A86"/>
    <w:rsid w:val="00875E34"/>
    <w:rsid w:val="008B4C80"/>
    <w:rsid w:val="008B7769"/>
    <w:rsid w:val="008D23D5"/>
    <w:rsid w:val="00966009"/>
    <w:rsid w:val="00977A54"/>
    <w:rsid w:val="009D4964"/>
    <w:rsid w:val="00A229F4"/>
    <w:rsid w:val="00A22D73"/>
    <w:rsid w:val="00A447AB"/>
    <w:rsid w:val="00A5009A"/>
    <w:rsid w:val="00A66AD0"/>
    <w:rsid w:val="00A747A7"/>
    <w:rsid w:val="00A74E4D"/>
    <w:rsid w:val="00AB6600"/>
    <w:rsid w:val="00AE31DE"/>
    <w:rsid w:val="00B0181F"/>
    <w:rsid w:val="00B17113"/>
    <w:rsid w:val="00B25730"/>
    <w:rsid w:val="00B677A1"/>
    <w:rsid w:val="00B936D6"/>
    <w:rsid w:val="00BB18A5"/>
    <w:rsid w:val="00C021DC"/>
    <w:rsid w:val="00C0281E"/>
    <w:rsid w:val="00C70B3F"/>
    <w:rsid w:val="00C722C4"/>
    <w:rsid w:val="00C72815"/>
    <w:rsid w:val="00CB349B"/>
    <w:rsid w:val="00CC6F48"/>
    <w:rsid w:val="00CF7B18"/>
    <w:rsid w:val="00D01764"/>
    <w:rsid w:val="00D4351A"/>
    <w:rsid w:val="00DA1CA6"/>
    <w:rsid w:val="00DA460B"/>
    <w:rsid w:val="00DD4C7D"/>
    <w:rsid w:val="00DE4990"/>
    <w:rsid w:val="00DE730C"/>
    <w:rsid w:val="00E0699A"/>
    <w:rsid w:val="00E321C7"/>
    <w:rsid w:val="00E93183"/>
    <w:rsid w:val="00E9610F"/>
    <w:rsid w:val="00EB29B2"/>
    <w:rsid w:val="00ED5079"/>
    <w:rsid w:val="00F41BD5"/>
    <w:rsid w:val="00F54101"/>
    <w:rsid w:val="00F647F7"/>
    <w:rsid w:val="00FE34BE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AB2BD3-A7FB-4A0A-8B43-45438402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tr-TR"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Strong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/>
      <w:sz w:val="16"/>
      <w:szCs w:val="16"/>
    </w:rPr>
  </w:style>
  <w:style w:type="character" w:customStyle="1" w:styleId="zmlenmeyenBahsetme">
    <w:name w:val="Çözümlenmeyen Bahsetme"/>
    <w:uiPriority w:val="99"/>
    <w:semiHidden/>
    <w:unhideWhenUsed/>
    <w:rsid w:val="0023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k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4138-56C5-4B72-9F58-08BA428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6" baseType="variant">
      <vt:variant>
        <vt:i4>5439614</vt:i4>
      </vt:variant>
      <vt:variant>
        <vt:i4>3</vt:i4>
      </vt:variant>
      <vt:variant>
        <vt:i4>0</vt:i4>
      </vt:variant>
      <vt:variant>
        <vt:i4>5</vt:i4>
      </vt:variant>
      <vt:variant>
        <vt:lpwstr>mailto:info@mekart.com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word</cp:lastModifiedBy>
  <cp:revision>2</cp:revision>
  <cp:lastPrinted>2020-02-12T22:40:00Z</cp:lastPrinted>
  <dcterms:created xsi:type="dcterms:W3CDTF">2022-08-06T11:20:00Z</dcterms:created>
  <dcterms:modified xsi:type="dcterms:W3CDTF">2022-08-06T11:20:00Z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